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E082" w14:textId="270B6BC7" w:rsidR="001A4234" w:rsidRDefault="001A4234" w:rsidP="003A14BE">
      <w:pPr>
        <w:pStyle w:val="Rubrik2"/>
        <w:spacing w:after="0"/>
        <w:sectPr w:rsidR="001A4234" w:rsidSect="004675C8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720" w:right="720" w:bottom="720" w:left="720" w:header="284" w:footer="284" w:gutter="0"/>
          <w:cols w:num="2" w:space="567" w:equalWidth="0">
            <w:col w:w="4780" w:space="567"/>
            <w:col w:w="5119"/>
          </w:cols>
          <w:docGrid w:linePitch="360"/>
        </w:sectPr>
      </w:pPr>
    </w:p>
    <w:p w14:paraId="5111BA29" w14:textId="7DE4CFB6" w:rsidR="003B4DFC" w:rsidRPr="0029459A" w:rsidRDefault="00A66210" w:rsidP="0029459A">
      <w:pPr>
        <w:pStyle w:val="Rubrik2"/>
      </w:pPr>
      <w:r w:rsidRPr="0029459A">
        <w:t>Information till tentamensvakter</w:t>
      </w:r>
    </w:p>
    <w:p w14:paraId="38D328ED" w14:textId="139E3EBF" w:rsidR="00920B35" w:rsidRPr="00DA1AD9" w:rsidRDefault="00920B35" w:rsidP="007B4A9B">
      <w:r w:rsidRPr="00DA1AD9">
        <w:t xml:space="preserve">Fyll i denna information med </w:t>
      </w:r>
      <w:r w:rsidR="00902F19" w:rsidRPr="00DA1AD9">
        <w:t>de</w:t>
      </w:r>
      <w:r w:rsidRPr="00DA1AD9">
        <w:t xml:space="preserve"> uppgifter som tentamensvakterna behöver. </w:t>
      </w:r>
    </w:p>
    <w:p w14:paraId="7F6E9726" w14:textId="03B539E0" w:rsidR="002B1526" w:rsidRDefault="002B1526" w:rsidP="00E57646">
      <w:pPr>
        <w:rPr>
          <w:b/>
          <w:bCs/>
        </w:rPr>
      </w:pPr>
      <w:r w:rsidRPr="00902F19">
        <w:rPr>
          <w:b/>
          <w:bCs/>
        </w:rPr>
        <w:t>Tentans/tentornas namn</w:t>
      </w:r>
      <w:r w:rsidR="00E90CCC">
        <w:rPr>
          <w:b/>
          <w:bCs/>
        </w:rPr>
        <w:t>:</w:t>
      </w:r>
    </w:p>
    <w:sdt>
      <w:sdtPr>
        <w:rPr>
          <w:rStyle w:val="Tentainfo"/>
        </w:rPr>
        <w:id w:val="713930359"/>
        <w:placeholder>
          <w:docPart w:val="4A310D4A9E01498496EB6B346563499D"/>
        </w:placeholder>
        <w:showingPlcHdr/>
      </w:sdtPr>
      <w:sdtEndPr>
        <w:rPr>
          <w:rStyle w:val="Standardstycketeckensnitt"/>
          <w:b/>
          <w:bCs/>
        </w:rPr>
      </w:sdtEndPr>
      <w:sdtContent>
        <w:p w14:paraId="34C57CB2" w14:textId="1EC13EF2" w:rsidR="00E90CCC" w:rsidRPr="00902F19" w:rsidRDefault="00E90CCC" w:rsidP="00E57646">
          <w:pPr>
            <w:rPr>
              <w:b/>
              <w:bCs/>
            </w:rPr>
          </w:pPr>
          <w:r>
            <w:rPr>
              <w:rStyle w:val="Platshllartext"/>
            </w:rPr>
            <w:t>Ange tentan</w:t>
          </w:r>
          <w:r w:rsidR="00F87AA3">
            <w:rPr>
              <w:rStyle w:val="Platshllartext"/>
            </w:rPr>
            <w:t>/tentornas namn (om kurskod inte ingår i namnet, ange kurskod).</w:t>
          </w:r>
        </w:p>
      </w:sdtContent>
    </w:sdt>
    <w:p w14:paraId="63F844CF" w14:textId="5F62CA86" w:rsidR="00A66210" w:rsidRDefault="00A66210" w:rsidP="00A66210">
      <w:r w:rsidRPr="00902F19">
        <w:rPr>
          <w:b/>
          <w:bCs/>
        </w:rPr>
        <w:t xml:space="preserve">Datum för </w:t>
      </w:r>
      <w:proofErr w:type="gramStart"/>
      <w:r w:rsidRPr="00902F19">
        <w:rPr>
          <w:b/>
          <w:bCs/>
        </w:rPr>
        <w:t>tentan</w:t>
      </w:r>
      <w:proofErr w:type="gramEnd"/>
      <w:r w:rsidRPr="00902F19">
        <w:rPr>
          <w:b/>
          <w:bCs/>
        </w:rPr>
        <w:t>:</w:t>
      </w:r>
      <w:r w:rsidR="00A05F83">
        <w:t xml:space="preserve"> </w:t>
      </w:r>
      <w:sdt>
        <w:sdtPr>
          <w:id w:val="1478577555"/>
          <w:placeholder>
            <w:docPart w:val="D590374EE299429B984F3A1FF3063BF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A05F83" w:rsidRPr="00F557DB">
            <w:rPr>
              <w:rStyle w:val="Platshllartext"/>
            </w:rPr>
            <w:t>Klicka här för att ange datum.</w:t>
          </w:r>
        </w:sdtContent>
      </w:sdt>
    </w:p>
    <w:p w14:paraId="1020ED44" w14:textId="5C927395" w:rsidR="00A66210" w:rsidRDefault="00457F1E" w:rsidP="00A66210">
      <w:r w:rsidRPr="00902F19">
        <w:rPr>
          <w:b/>
          <w:bCs/>
        </w:rPr>
        <w:t>Ordinarie s</w:t>
      </w:r>
      <w:r w:rsidR="00A66210" w:rsidRPr="00902F19">
        <w:rPr>
          <w:b/>
          <w:bCs/>
        </w:rPr>
        <w:t>tart och sluttid:</w:t>
      </w:r>
      <w:r w:rsidR="00A05F83">
        <w:t xml:space="preserve"> </w:t>
      </w:r>
      <w:bookmarkStart w:id="0" w:name="_Hlk182235971"/>
      <w:sdt>
        <w:sdtPr>
          <w:alias w:val="Starttid"/>
          <w:tag w:val="Starttid"/>
          <w:id w:val="-281648360"/>
          <w:placeholder>
            <w:docPart w:val="810A99F2848C4243B211418E9237058C"/>
          </w:placeholder>
          <w:showingPlcHdr/>
          <w:dropDownList>
            <w:listItem w:displayText="08:15" w:value="08:15"/>
            <w:listItem w:displayText="13:15" w:value="13:15"/>
            <w:listItem w:displayText="18:15" w:value="18:15"/>
          </w:dropDownList>
        </w:sdtPr>
        <w:sdtContent>
          <w:r w:rsidR="00A05F83" w:rsidRPr="00F557DB">
            <w:rPr>
              <w:rStyle w:val="Platshllartext"/>
            </w:rPr>
            <w:t xml:space="preserve">Välj </w:t>
          </w:r>
          <w:r w:rsidR="00AE630C">
            <w:rPr>
              <w:rStyle w:val="Platshllartext"/>
            </w:rPr>
            <w:t>starttid</w:t>
          </w:r>
          <w:r w:rsidR="00A05F83" w:rsidRPr="00F557DB">
            <w:rPr>
              <w:rStyle w:val="Platshllartext"/>
            </w:rPr>
            <w:t>.</w:t>
          </w:r>
        </w:sdtContent>
      </w:sdt>
      <w:bookmarkEnd w:id="0"/>
      <w:r w:rsidR="00AE630C">
        <w:t xml:space="preserve">       </w:t>
      </w:r>
      <w:r w:rsidR="00AE630C" w:rsidRPr="00A62EF2">
        <w:rPr>
          <w:b/>
          <w:bCs/>
        </w:rPr>
        <w:t xml:space="preserve">   </w:t>
      </w:r>
      <w:r w:rsidR="00A62EF2" w:rsidRPr="00A62EF2">
        <w:rPr>
          <w:b/>
          <w:bCs/>
        </w:rPr>
        <w:t xml:space="preserve">Ange sluttid: </w:t>
      </w:r>
      <w:sdt>
        <w:sdtPr>
          <w:rPr>
            <w:rStyle w:val="Tentainfo"/>
          </w:rPr>
          <w:id w:val="-16157310"/>
          <w:placeholder>
            <w:docPart w:val="01468856278F4C4DA69A6AB818731100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B64C45">
            <w:rPr>
              <w:rStyle w:val="Platshllartext"/>
            </w:rPr>
            <w:t>Ange tentans sluttid</w:t>
          </w:r>
          <w:r w:rsidR="00B64C45" w:rsidRPr="00B64C45">
            <w:rPr>
              <w:rStyle w:val="Platshllartext"/>
            </w:rPr>
            <w:t>.</w:t>
          </w:r>
        </w:sdtContent>
      </w:sdt>
    </w:p>
    <w:p w14:paraId="7E32203E" w14:textId="49C271CC" w:rsidR="00306248" w:rsidRDefault="00306248" w:rsidP="00A66210">
      <w:pPr>
        <w:rPr>
          <w:rStyle w:val="Tentainfo"/>
        </w:rPr>
      </w:pPr>
      <w:r w:rsidRPr="00902F19">
        <w:rPr>
          <w:b/>
          <w:bCs/>
        </w:rPr>
        <w:t>Antal studenter med riktat pedagogiskt stöd</w:t>
      </w:r>
      <w:r w:rsidR="00921787">
        <w:rPr>
          <w:b/>
          <w:bCs/>
        </w:rPr>
        <w:t>:</w:t>
      </w:r>
      <w:r w:rsidR="00FE0AB2">
        <w:rPr>
          <w:b/>
          <w:bCs/>
        </w:rPr>
        <w:t xml:space="preserve"> </w:t>
      </w:r>
      <w:sdt>
        <w:sdtPr>
          <w:rPr>
            <w:rStyle w:val="Tentainfo"/>
          </w:rPr>
          <w:id w:val="1398396085"/>
          <w:placeholder>
            <w:docPart w:val="5B7F2DC7DEE9439BA4AE359268AFFCB7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E835B8">
            <w:rPr>
              <w:rStyle w:val="Platshllartext"/>
            </w:rPr>
            <w:t>A</w:t>
          </w:r>
          <w:r w:rsidR="00FE0AB2" w:rsidRPr="00FE0AB2">
            <w:rPr>
              <w:rStyle w:val="Platshllartext"/>
            </w:rPr>
            <w:t xml:space="preserve">nge antal studenter med </w:t>
          </w:r>
          <w:r w:rsidR="00FE0AB2">
            <w:rPr>
              <w:rStyle w:val="Platshllartext"/>
            </w:rPr>
            <w:t>stöd</w:t>
          </w:r>
          <w:r w:rsidR="00FE0AB2" w:rsidRPr="00FE0AB2">
            <w:rPr>
              <w:rStyle w:val="Platshllartext"/>
            </w:rPr>
            <w:t>.</w:t>
          </w:r>
          <w:r w:rsidR="00BD0F4E">
            <w:rPr>
              <w:rStyle w:val="Platshllartext"/>
            </w:rPr>
            <w:t xml:space="preserve"> Ange 0 om inga studenter med stöd finns</w:t>
          </w:r>
        </w:sdtContent>
      </w:sdt>
    </w:p>
    <w:tbl>
      <w:tblPr>
        <w:tblStyle w:val="Tabellrutntljust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2268"/>
        <w:gridCol w:w="5368"/>
      </w:tblGrid>
      <w:tr w:rsidR="00270FB3" w14:paraId="766F9C0F" w14:textId="77777777" w:rsidTr="00163B54">
        <w:tc>
          <w:tcPr>
            <w:tcW w:w="988" w:type="dxa"/>
          </w:tcPr>
          <w:p w14:paraId="1141BFE9" w14:textId="7EBB1B19" w:rsidR="00270FB3" w:rsidRPr="00270FB3" w:rsidRDefault="00270FB3" w:rsidP="00A66210">
            <w:pPr>
              <w:rPr>
                <w:rStyle w:val="Tentainfo"/>
                <w:b/>
                <w:bCs/>
              </w:rPr>
            </w:pPr>
            <w:r>
              <w:rPr>
                <w:rStyle w:val="Tentainfo"/>
                <w:b/>
                <w:bCs/>
              </w:rPr>
              <w:t>S</w:t>
            </w:r>
            <w:r w:rsidR="00241305">
              <w:rPr>
                <w:rStyle w:val="Tentainfo"/>
                <w:b/>
                <w:bCs/>
              </w:rPr>
              <w:t>pråk:</w:t>
            </w:r>
          </w:p>
        </w:tc>
        <w:sdt>
          <w:sdtPr>
            <w:rPr>
              <w:rStyle w:val="Tentainfo"/>
            </w:rPr>
            <w:id w:val="-1499720265"/>
            <w:placeholder>
              <w:docPart w:val="851651F697B644298AAEB5D215DECE3E"/>
            </w:placeholder>
            <w:showingPlcHdr/>
            <w:comboBox>
              <w:listItem w:displayText="Svenska" w:value="Svenska"/>
              <w:listItem w:displayText="Engelska" w:value="Engelska"/>
            </w:comboBox>
          </w:sdtPr>
          <w:sdtContent>
            <w:tc>
              <w:tcPr>
                <w:tcW w:w="1842" w:type="dxa"/>
              </w:tcPr>
              <w:p w14:paraId="226C0817" w14:textId="60A0B18A" w:rsidR="00270FB3" w:rsidRDefault="003B5E06" w:rsidP="00A66210">
                <w:pPr>
                  <w:rPr>
                    <w:rStyle w:val="Tentainfo"/>
                  </w:rPr>
                </w:pPr>
                <w:r>
                  <w:rPr>
                    <w:rStyle w:val="Platshllartext"/>
                    <w:lang w:val="en-GB"/>
                  </w:rPr>
                  <w:t>Tentans språk</w:t>
                </w:r>
              </w:p>
            </w:tc>
          </w:sdtContent>
        </w:sdt>
        <w:tc>
          <w:tcPr>
            <w:tcW w:w="2268" w:type="dxa"/>
          </w:tcPr>
          <w:p w14:paraId="257F27E8" w14:textId="63272588" w:rsidR="00270FB3" w:rsidRPr="003B67A0" w:rsidRDefault="003B67A0" w:rsidP="00A66210">
            <w:pPr>
              <w:rPr>
                <w:rStyle w:val="Tentainfo"/>
                <w:b/>
                <w:bCs/>
              </w:rPr>
            </w:pPr>
            <w:r w:rsidRPr="003B67A0">
              <w:rPr>
                <w:rStyle w:val="Tentainfo"/>
                <w:b/>
                <w:bCs/>
              </w:rPr>
              <w:t>Typ av tentamen:</w:t>
            </w:r>
          </w:p>
        </w:tc>
        <w:sdt>
          <w:sdtPr>
            <w:rPr>
              <w:rStyle w:val="Tentainfo"/>
            </w:rPr>
            <w:id w:val="-117831019"/>
            <w:placeholder>
              <w:docPart w:val="96CEBB042B7B46B581D888FA49E5AC85"/>
            </w:placeholder>
            <w:showingPlcHdr/>
            <w:comboBox>
              <w:listItem w:displayText="Digital tentamen med KI-inloggning" w:value="Digital tentamen med KI-inloggning"/>
              <w:listItem w:displayText="Digital tentamen med engångkoder" w:value="Digital tentamen med engångkoder"/>
              <w:listItem w:displayText="Papperstentamen" w:value="Papperstentamen"/>
              <w:listItem w:displayText="Annat  (ange typ)" w:value="Annat  (ange typ)"/>
            </w:comboBox>
          </w:sdtPr>
          <w:sdtContent>
            <w:tc>
              <w:tcPr>
                <w:tcW w:w="5368" w:type="dxa"/>
              </w:tcPr>
              <w:p w14:paraId="1A2AC90C" w14:textId="60FCA763" w:rsidR="00270FB3" w:rsidRDefault="004823CE" w:rsidP="00A66210">
                <w:pPr>
                  <w:rPr>
                    <w:rStyle w:val="Tentainfo"/>
                  </w:rPr>
                </w:pPr>
                <w:r>
                  <w:rPr>
                    <w:rStyle w:val="Platshllartext"/>
                    <w:lang w:val="en-GB"/>
                  </w:rPr>
                  <w:t>Typ av tenta</w:t>
                </w:r>
              </w:p>
            </w:tc>
          </w:sdtContent>
        </w:sdt>
      </w:tr>
    </w:tbl>
    <w:p w14:paraId="4CB34B10" w14:textId="36A149B9" w:rsidR="00A66210" w:rsidRPr="0029459A" w:rsidRDefault="00A66210" w:rsidP="00B06412">
      <w:pPr>
        <w:pStyle w:val="Rubrik2"/>
        <w:spacing w:before="240"/>
      </w:pPr>
      <w:r w:rsidRPr="0029459A">
        <w:t>Kontaktuppgifter under examinationsdagen</w:t>
      </w:r>
      <w:r w:rsidR="00157A66" w:rsidRPr="0029459A">
        <w:t xml:space="preserve"> </w:t>
      </w:r>
    </w:p>
    <w:tbl>
      <w:tblPr>
        <w:tblStyle w:val="Tabellrutntljust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36"/>
      </w:tblGrid>
      <w:tr w:rsidR="00730A07" w14:paraId="07420E78" w14:textId="77777777" w:rsidTr="007676DE">
        <w:trPr>
          <w:trHeight w:val="567"/>
        </w:trPr>
        <w:tc>
          <w:tcPr>
            <w:tcW w:w="2830" w:type="dxa"/>
          </w:tcPr>
          <w:p w14:paraId="6EBAAB25" w14:textId="68CF4F7D" w:rsidR="009D345C" w:rsidRPr="009D345C" w:rsidRDefault="00730A07" w:rsidP="00730A07">
            <w:pPr>
              <w:rPr>
                <w:b/>
                <w:bCs/>
              </w:rPr>
            </w:pPr>
            <w:r w:rsidRPr="00902F19">
              <w:rPr>
                <w:b/>
                <w:bCs/>
              </w:rPr>
              <w:t>Lärare/examinator</w:t>
            </w:r>
            <w:r>
              <w:rPr>
                <w:b/>
                <w:bCs/>
              </w:rPr>
              <w:t xml:space="preserve">:  </w:t>
            </w:r>
          </w:p>
        </w:tc>
        <w:sdt>
          <w:sdtPr>
            <w:rPr>
              <w:rStyle w:val="Tentainfo"/>
            </w:rPr>
            <w:id w:val="891697253"/>
            <w:placeholder>
              <w:docPart w:val="75B06627129E43C88E87D79E1CE1B263"/>
            </w:placeholder>
            <w:showingPlcHdr/>
          </w:sdtPr>
          <w:sdtEndPr>
            <w:rPr>
              <w:rStyle w:val="Standardstycketeckensnitt"/>
            </w:rPr>
          </w:sdtEndPr>
          <w:sdtContent>
            <w:tc>
              <w:tcPr>
                <w:tcW w:w="7636" w:type="dxa"/>
              </w:tcPr>
              <w:p w14:paraId="0A44AA33" w14:textId="47D83581" w:rsidR="00730A07" w:rsidRPr="005F539F" w:rsidRDefault="005F539F" w:rsidP="00730A07">
                <w:pPr>
                  <w:rPr>
                    <w:color w:val="808080"/>
                  </w:rPr>
                </w:pPr>
                <w:r>
                  <w:rPr>
                    <w:rStyle w:val="Platshllartext"/>
                  </w:rPr>
                  <w:t>Na</w:t>
                </w:r>
                <w:r w:rsidR="00F37783">
                  <w:rPr>
                    <w:rStyle w:val="Platshllartext"/>
                  </w:rPr>
                  <w:t xml:space="preserve">mn </w:t>
                </w:r>
                <w:r>
                  <w:rPr>
                    <w:rStyle w:val="Platshllartext"/>
                  </w:rPr>
                  <w:t>och telefonnummer. Tillgänglig hela examinationen.</w:t>
                </w:r>
              </w:p>
            </w:tc>
          </w:sdtContent>
        </w:sdt>
      </w:tr>
      <w:tr w:rsidR="00730A07" w14:paraId="1DB34665" w14:textId="77777777" w:rsidTr="007676DE">
        <w:trPr>
          <w:trHeight w:val="567"/>
        </w:trPr>
        <w:tc>
          <w:tcPr>
            <w:tcW w:w="2830" w:type="dxa"/>
          </w:tcPr>
          <w:p w14:paraId="0C31BDF4" w14:textId="4B403CB9" w:rsidR="00730A07" w:rsidRPr="009D345C" w:rsidRDefault="00730A07" w:rsidP="00730A07">
            <w:pPr>
              <w:rPr>
                <w:b/>
                <w:bCs/>
              </w:rPr>
            </w:pPr>
            <w:r>
              <w:rPr>
                <w:b/>
                <w:bCs/>
              </w:rPr>
              <w:t>Annan kontaktperson</w:t>
            </w:r>
            <w:r w:rsidRPr="00902F19">
              <w:rPr>
                <w:b/>
                <w:bCs/>
              </w:rPr>
              <w:t>:</w:t>
            </w:r>
          </w:p>
        </w:tc>
        <w:sdt>
          <w:sdtPr>
            <w:rPr>
              <w:rStyle w:val="Tentainfo"/>
            </w:rPr>
            <w:id w:val="783621407"/>
            <w:placeholder>
              <w:docPart w:val="3FE3B6F483F642F1806EF685E12B95A3"/>
            </w:placeholder>
            <w:showingPlcHdr/>
          </w:sdtPr>
          <w:sdtEndPr>
            <w:rPr>
              <w:rStyle w:val="Standardstycketeckensnitt"/>
            </w:rPr>
          </w:sdtEndPr>
          <w:sdtContent>
            <w:tc>
              <w:tcPr>
                <w:tcW w:w="7636" w:type="dxa"/>
              </w:tcPr>
              <w:p w14:paraId="6B51017F" w14:textId="36CB28C3" w:rsidR="00730A07" w:rsidRDefault="007E274D" w:rsidP="00730A07">
                <w:r>
                  <w:rPr>
                    <w:rStyle w:val="Platshllartext"/>
                  </w:rPr>
                  <w:t xml:space="preserve">Om annan än ovan. Namn och telefonnummer. Tillgänglig </w:t>
                </w:r>
                <w:r w:rsidR="00F37783">
                  <w:rPr>
                    <w:rStyle w:val="Platshllartext"/>
                  </w:rPr>
                  <w:t>hela examinationen</w:t>
                </w:r>
              </w:p>
            </w:tc>
          </w:sdtContent>
        </w:sdt>
      </w:tr>
      <w:tr w:rsidR="00361EEA" w14:paraId="460766BA" w14:textId="77777777" w:rsidTr="007676DE">
        <w:trPr>
          <w:trHeight w:val="567"/>
        </w:trPr>
        <w:tc>
          <w:tcPr>
            <w:tcW w:w="2830" w:type="dxa"/>
          </w:tcPr>
          <w:p w14:paraId="3701828C" w14:textId="2DC80FA8" w:rsidR="00361EEA" w:rsidRDefault="00361EEA" w:rsidP="00730A0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Utbildningsadmin</w:t>
            </w:r>
            <w:proofErr w:type="spellEnd"/>
            <w:r w:rsidR="00F833A0">
              <w:rPr>
                <w:b/>
                <w:bCs/>
              </w:rPr>
              <w:t>.</w:t>
            </w:r>
            <w:r>
              <w:rPr>
                <w:b/>
                <w:bCs/>
              </w:rPr>
              <w:t>:</w:t>
            </w:r>
          </w:p>
        </w:tc>
        <w:sdt>
          <w:sdtPr>
            <w:rPr>
              <w:rStyle w:val="Tentainfo"/>
            </w:rPr>
            <w:id w:val="1728107673"/>
            <w:placeholder>
              <w:docPart w:val="2C24F7C6B5C74C1FB845FBB36F94DC97"/>
            </w:placeholder>
            <w:showingPlcHdr/>
          </w:sdtPr>
          <w:sdtContent>
            <w:tc>
              <w:tcPr>
                <w:tcW w:w="7636" w:type="dxa"/>
              </w:tcPr>
              <w:p w14:paraId="4FFA07BB" w14:textId="69D7022B" w:rsidR="00361EEA" w:rsidRDefault="00F11F5C" w:rsidP="00730A07">
                <w:pPr>
                  <w:rPr>
                    <w:rStyle w:val="Tentainfo"/>
                  </w:rPr>
                </w:pPr>
                <w:r>
                  <w:rPr>
                    <w:rStyle w:val="Platshllartext"/>
                  </w:rPr>
                  <w:t xml:space="preserve">Namn på den som ska </w:t>
                </w:r>
                <w:r w:rsidR="00A822FA">
                  <w:rPr>
                    <w:rStyle w:val="Platshllartext"/>
                  </w:rPr>
                  <w:t>ha</w:t>
                </w:r>
                <w:r>
                  <w:rPr>
                    <w:rStyle w:val="Platshllartext"/>
                  </w:rPr>
                  <w:t xml:space="preserve"> närvaro</w:t>
                </w:r>
                <w:r w:rsidR="002C1FC6">
                  <w:rPr>
                    <w:rStyle w:val="Platshllartext"/>
                  </w:rPr>
                  <w:t>-</w:t>
                </w:r>
                <w:r w:rsidR="001D0CD2">
                  <w:rPr>
                    <w:rStyle w:val="Platshllartext"/>
                  </w:rPr>
                  <w:t>/</w:t>
                </w:r>
                <w:r w:rsidR="002C1FC6">
                  <w:rPr>
                    <w:rStyle w:val="Platshllartext"/>
                  </w:rPr>
                  <w:t>toal</w:t>
                </w:r>
                <w:r w:rsidR="001D0CD2">
                  <w:rPr>
                    <w:rStyle w:val="Platshllartext"/>
                  </w:rPr>
                  <w:t>ista</w:t>
                </w:r>
                <w:r w:rsidRPr="00F11F5C">
                  <w:rPr>
                    <w:rStyle w:val="Platshllartext"/>
                  </w:rPr>
                  <w:t>.</w:t>
                </w:r>
              </w:p>
            </w:tc>
          </w:sdtContent>
        </w:sdt>
      </w:tr>
      <w:tr w:rsidR="00730A07" w14:paraId="36FE9E57" w14:textId="77777777" w:rsidTr="007676DE">
        <w:trPr>
          <w:trHeight w:val="567"/>
        </w:trPr>
        <w:tc>
          <w:tcPr>
            <w:tcW w:w="2830" w:type="dxa"/>
          </w:tcPr>
          <w:p w14:paraId="01A061D8" w14:textId="673C7922" w:rsidR="00730A07" w:rsidRPr="009D345C" w:rsidRDefault="00730A07" w:rsidP="00730A07">
            <w:pPr>
              <w:rPr>
                <w:b/>
                <w:bCs/>
              </w:rPr>
            </w:pPr>
            <w:r w:rsidRPr="0069445A">
              <w:rPr>
                <w:b/>
                <w:bCs/>
              </w:rPr>
              <w:t>Namnteckningsprov</w:t>
            </w:r>
            <w:r>
              <w:rPr>
                <w:b/>
                <w:bCs/>
              </w:rPr>
              <w:t>:</w:t>
            </w:r>
          </w:p>
        </w:tc>
        <w:sdt>
          <w:sdtPr>
            <w:rPr>
              <w:rStyle w:val="Tentainfo"/>
            </w:rPr>
            <w:id w:val="776762095"/>
            <w:placeholder>
              <w:docPart w:val="3E9CCB11BF5148648C9C74BB98FF301E"/>
            </w:placeholder>
            <w:showingPlcHdr/>
          </w:sdtPr>
          <w:sdtEndPr>
            <w:rPr>
              <w:rStyle w:val="Standardstycketeckensnitt"/>
            </w:rPr>
          </w:sdtEndPr>
          <w:sdtContent>
            <w:tc>
              <w:tcPr>
                <w:tcW w:w="7636" w:type="dxa"/>
              </w:tcPr>
              <w:p w14:paraId="00D64416" w14:textId="0F333E37" w:rsidR="00730A07" w:rsidRDefault="00FE4E90" w:rsidP="00730A07">
                <w:r>
                  <w:rPr>
                    <w:rStyle w:val="Platshllartext"/>
                  </w:rPr>
                  <w:t>Namn på p</w:t>
                </w:r>
                <w:r w:rsidR="00341D2E">
                  <w:rPr>
                    <w:rStyle w:val="Platshllartext"/>
                  </w:rPr>
                  <w:t xml:space="preserve">erson som studenten ska boka tid för uppvisande av </w:t>
                </w:r>
                <w:r w:rsidR="00E56E81">
                  <w:rPr>
                    <w:rStyle w:val="Platshllartext"/>
                  </w:rPr>
                  <w:t>legitimation</w:t>
                </w:r>
                <w:r w:rsidR="00341D2E" w:rsidRPr="00341D2E">
                  <w:rPr>
                    <w:rStyle w:val="Platshllartext"/>
                  </w:rPr>
                  <w:t>.</w:t>
                </w:r>
              </w:p>
            </w:tc>
          </w:sdtContent>
        </w:sdt>
      </w:tr>
      <w:tr w:rsidR="00730A07" w14:paraId="6AFB999E" w14:textId="77777777" w:rsidTr="007676DE">
        <w:trPr>
          <w:trHeight w:val="567"/>
        </w:trPr>
        <w:tc>
          <w:tcPr>
            <w:tcW w:w="2830" w:type="dxa"/>
          </w:tcPr>
          <w:p w14:paraId="610D443C" w14:textId="5B0A7D61" w:rsidR="00730A07" w:rsidRDefault="00730A07" w:rsidP="00730A07">
            <w:r w:rsidRPr="00902F19">
              <w:rPr>
                <w:b/>
                <w:bCs/>
              </w:rPr>
              <w:t>Viktig information</w:t>
            </w:r>
            <w:r>
              <w:rPr>
                <w:b/>
                <w:bCs/>
              </w:rPr>
              <w:t xml:space="preserve"> och hjälpmedel</w:t>
            </w:r>
            <w:r w:rsidRPr="00902F19">
              <w:rPr>
                <w:b/>
                <w:bCs/>
              </w:rPr>
              <w:t>:</w:t>
            </w:r>
          </w:p>
        </w:tc>
        <w:sdt>
          <w:sdtPr>
            <w:id w:val="292723356"/>
            <w:placeholder>
              <w:docPart w:val="EBF9EE7E4AD44D2086059D3005F54580"/>
            </w:placeholder>
            <w:showingPlcHdr/>
          </w:sdtPr>
          <w:sdtContent>
            <w:tc>
              <w:tcPr>
                <w:tcW w:w="7636" w:type="dxa"/>
              </w:tcPr>
              <w:p w14:paraId="54FF8E1C" w14:textId="76E3278E" w:rsidR="00730A07" w:rsidRDefault="00B00906" w:rsidP="00730A07">
                <w:r>
                  <w:rPr>
                    <w:rStyle w:val="Platshllartext"/>
                  </w:rPr>
                  <w:t xml:space="preserve">Ange viktig information och ev. </w:t>
                </w:r>
                <w:r w:rsidR="00D032AB">
                  <w:rPr>
                    <w:rStyle w:val="Platshllartext"/>
                  </w:rPr>
                  <w:t xml:space="preserve">tillåtna </w:t>
                </w:r>
                <w:r>
                  <w:rPr>
                    <w:rStyle w:val="Platshllartext"/>
                  </w:rPr>
                  <w:t>hjälpmedel, t.ex. miniräknare, ordbok et.c.</w:t>
                </w:r>
              </w:p>
            </w:tc>
          </w:sdtContent>
        </w:sdt>
      </w:tr>
    </w:tbl>
    <w:p w14:paraId="13BEFAB7" w14:textId="1C1E0EEA" w:rsidR="00CE5BE6" w:rsidRPr="0029459A" w:rsidRDefault="00CE5BE6" w:rsidP="00F94C36">
      <w:pPr>
        <w:pStyle w:val="Rubrik2"/>
        <w:spacing w:before="240"/>
      </w:pPr>
      <w:r w:rsidRPr="0029459A">
        <w:t>Fylls i av Tentamensservice</w:t>
      </w:r>
    </w:p>
    <w:p w14:paraId="49A2EBA8" w14:textId="4AD6FCE8" w:rsidR="00CE5BE6" w:rsidRPr="00902F19" w:rsidRDefault="00E83488" w:rsidP="00E57646">
      <w:pPr>
        <w:rPr>
          <w:b/>
          <w:bCs/>
        </w:rPr>
      </w:pPr>
      <w:r w:rsidRPr="00902F19">
        <w:rPr>
          <w:b/>
          <w:bCs/>
        </w:rPr>
        <w:t xml:space="preserve">TV i </w:t>
      </w:r>
      <w:r w:rsidR="00F14840">
        <w:rPr>
          <w:b/>
          <w:bCs/>
        </w:rPr>
        <w:t>Skriv</w:t>
      </w:r>
      <w:r w:rsidRPr="00902F19">
        <w:rPr>
          <w:b/>
          <w:bCs/>
        </w:rPr>
        <w:t>sal</w:t>
      </w:r>
      <w:r w:rsidR="00934FB4">
        <w:rPr>
          <w:b/>
          <w:bCs/>
        </w:rPr>
        <w:t>:</w:t>
      </w:r>
      <w:r w:rsidR="00750BC3">
        <w:rPr>
          <w:b/>
          <w:bCs/>
        </w:rPr>
        <w:t xml:space="preserve"> </w:t>
      </w:r>
      <w:sdt>
        <w:sdtPr>
          <w:rPr>
            <w:rStyle w:val="Tentainfo"/>
          </w:rPr>
          <w:id w:val="-372149167"/>
          <w:placeholder>
            <w:docPart w:val="0227B328CB384067B24BA79240DFA111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750BC3" w:rsidRPr="00750BC3">
            <w:rPr>
              <w:rStyle w:val="Platshllartext"/>
            </w:rPr>
            <w:t>Klicka eller tryck här för att ange text.</w:t>
          </w:r>
        </w:sdtContent>
      </w:sdt>
    </w:p>
    <w:p w14:paraId="06080748" w14:textId="7939C3C6" w:rsidR="00E83488" w:rsidRPr="00685318" w:rsidRDefault="00E83488" w:rsidP="00E57646">
      <w:r w:rsidRPr="00902F19">
        <w:rPr>
          <w:b/>
          <w:bCs/>
        </w:rPr>
        <w:t>TV i anpassad sal:</w:t>
      </w:r>
      <w:r w:rsidR="007040E0">
        <w:rPr>
          <w:b/>
          <w:bCs/>
        </w:rPr>
        <w:t xml:space="preserve"> </w:t>
      </w:r>
      <w:sdt>
        <w:sdtPr>
          <w:rPr>
            <w:rStyle w:val="Tentainfo"/>
          </w:rPr>
          <w:id w:val="518973487"/>
          <w:placeholder>
            <w:docPart w:val="A388C4B5F9114C7B82A7EDDF5DE0EB2D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F6705E" w:rsidRPr="00F6705E">
            <w:rPr>
              <w:rStyle w:val="Platshllartext"/>
            </w:rPr>
            <w:t>Klicka eller tryck här för att ange text.</w:t>
          </w:r>
        </w:sdtContent>
      </w:sdt>
    </w:p>
    <w:p w14:paraId="747883D1" w14:textId="0FD69CD3" w:rsidR="00685318" w:rsidRDefault="00E83488" w:rsidP="00E57646">
      <w:pPr>
        <w:rPr>
          <w:b/>
          <w:bCs/>
        </w:rPr>
      </w:pPr>
      <w:r w:rsidRPr="00902F19">
        <w:rPr>
          <w:b/>
          <w:bCs/>
        </w:rPr>
        <w:t>Antal anmälda:</w:t>
      </w:r>
      <w:r w:rsidR="00685318">
        <w:rPr>
          <w:b/>
          <w:bCs/>
        </w:rPr>
        <w:t xml:space="preserve"> </w:t>
      </w:r>
      <w:sdt>
        <w:sdtPr>
          <w:rPr>
            <w:b/>
            <w:bCs/>
          </w:rPr>
          <w:id w:val="-2062001831"/>
          <w:placeholder>
            <w:docPart w:val="DefaultPlaceholder_-1854013440"/>
          </w:placeholder>
        </w:sdtPr>
        <w:sdtContent>
          <w:sdt>
            <w:sdtPr>
              <w:rPr>
                <w:rStyle w:val="Tentainfo"/>
              </w:rPr>
              <w:id w:val="968395495"/>
              <w:placeholder>
                <w:docPart w:val="3520CD576FBF4CD58692F37B6BC50B3D"/>
              </w:placeholder>
              <w:showingPlcHdr/>
            </w:sdtPr>
            <w:sdtEndPr>
              <w:rPr>
                <w:rStyle w:val="Standardstycketeckensnitt"/>
                <w:b/>
                <w:bCs/>
              </w:rPr>
            </w:sdtEndPr>
            <w:sdtContent>
              <w:r w:rsidR="007040E0" w:rsidRPr="007040E0">
                <w:rPr>
                  <w:rStyle w:val="Platshllartext"/>
                </w:rPr>
                <w:t>Klicka eller tryck här för att ange text.</w:t>
              </w:r>
            </w:sdtContent>
          </w:sdt>
        </w:sdtContent>
      </w:sdt>
      <w:r w:rsidR="00DC3C85">
        <w:rPr>
          <w:b/>
          <w:bCs/>
        </w:rPr>
        <w:tab/>
      </w:r>
      <w:r w:rsidR="00DC3C85">
        <w:rPr>
          <w:b/>
          <w:bCs/>
        </w:rPr>
        <w:tab/>
      </w:r>
      <w:r w:rsidR="00DC3C85">
        <w:rPr>
          <w:b/>
          <w:bCs/>
        </w:rPr>
        <w:tab/>
      </w:r>
    </w:p>
    <w:p w14:paraId="301F960E" w14:textId="6D9902C7" w:rsidR="009C71CF" w:rsidRDefault="001672CA" w:rsidP="00E57646">
      <w:pPr>
        <w:rPr>
          <w:b/>
          <w:bCs/>
        </w:rPr>
      </w:pPr>
      <w:r w:rsidRPr="00902F19">
        <w:rPr>
          <w:b/>
          <w:bCs/>
        </w:rPr>
        <w:t>Övrigt:</w:t>
      </w:r>
      <w:r w:rsidR="00F6705E">
        <w:rPr>
          <w:b/>
          <w:bCs/>
        </w:rPr>
        <w:t xml:space="preserve"> </w:t>
      </w:r>
      <w:sdt>
        <w:sdtPr>
          <w:rPr>
            <w:rStyle w:val="Tentainfo"/>
          </w:rPr>
          <w:id w:val="-997266027"/>
          <w:placeholder>
            <w:docPart w:val="AB165BCDFCF34105AB8475DE83A3DC90"/>
          </w:placeholder>
          <w:showingPlcHdr/>
        </w:sdtPr>
        <w:sdtEndPr>
          <w:rPr>
            <w:rStyle w:val="Standardstycketeckensnitt"/>
            <w:b/>
            <w:bCs/>
          </w:rPr>
        </w:sdtEndPr>
        <w:sdtContent>
          <w:r w:rsidR="00F6705E" w:rsidRPr="00F6705E">
            <w:rPr>
              <w:rStyle w:val="Platshllartext"/>
            </w:rPr>
            <w:t>Klicka eller tryck här för att ange text.</w:t>
          </w:r>
        </w:sdtContent>
      </w:sdt>
    </w:p>
    <w:p w14:paraId="3717050F" w14:textId="169AF71A" w:rsidR="005603B4" w:rsidRDefault="00CF5133" w:rsidP="00CF5133">
      <w:pPr>
        <w:pStyle w:val="Rubrik2"/>
      </w:pPr>
      <w:r>
        <w:t>Fylls i av tentavakt</w:t>
      </w:r>
    </w:p>
    <w:tbl>
      <w:tblPr>
        <w:tblStyle w:val="Tabellrutnt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2744"/>
        <w:gridCol w:w="4234"/>
      </w:tblGrid>
      <w:tr w:rsidR="001701E9" w14:paraId="066C393C" w14:textId="77777777" w:rsidTr="00FC70AC">
        <w:tc>
          <w:tcPr>
            <w:tcW w:w="3488" w:type="dxa"/>
          </w:tcPr>
          <w:p w14:paraId="4696A790" w14:textId="6259C3DC" w:rsidR="001701E9" w:rsidRPr="009B004B" w:rsidRDefault="009B004B" w:rsidP="00E57646">
            <w:pPr>
              <w:rPr>
                <w:b/>
                <w:bCs/>
              </w:rPr>
            </w:pPr>
            <w:r w:rsidRPr="009B004B">
              <w:rPr>
                <w:b/>
                <w:bCs/>
              </w:rPr>
              <w:t>Namn på s</w:t>
            </w:r>
            <w:r w:rsidR="001701E9" w:rsidRPr="009B004B">
              <w:rPr>
                <w:b/>
                <w:bCs/>
              </w:rPr>
              <w:t>al:</w:t>
            </w:r>
          </w:p>
        </w:tc>
        <w:tc>
          <w:tcPr>
            <w:tcW w:w="2744" w:type="dxa"/>
          </w:tcPr>
          <w:p w14:paraId="1CA71C14" w14:textId="4BF703C9" w:rsidR="001701E9" w:rsidRDefault="001701E9" w:rsidP="00FC70AC">
            <w:pPr>
              <w:tabs>
                <w:tab w:val="center" w:pos="1636"/>
                <w:tab w:val="left" w:pos="2070"/>
              </w:tabs>
              <w:rPr>
                <w:b/>
                <w:bCs/>
              </w:rPr>
            </w:pPr>
            <w:r>
              <w:rPr>
                <w:b/>
                <w:bCs/>
              </w:rPr>
              <w:t>Färg:</w:t>
            </w:r>
            <w:r w:rsidR="00FC70AC">
              <w:rPr>
                <w:b/>
                <w:bCs/>
              </w:rPr>
              <w:tab/>
            </w:r>
            <w:r w:rsidR="00FC70AC">
              <w:rPr>
                <w:b/>
                <w:bCs/>
              </w:rPr>
              <w:tab/>
            </w:r>
          </w:p>
        </w:tc>
        <w:tc>
          <w:tcPr>
            <w:tcW w:w="4234" w:type="dxa"/>
          </w:tcPr>
          <w:p w14:paraId="51ECD9CC" w14:textId="658561A9" w:rsidR="001701E9" w:rsidRDefault="001701E9" w:rsidP="00E57646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8D4D1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antal </w:t>
            </w:r>
            <w:r w:rsidR="00FC70AC">
              <w:rPr>
                <w:b/>
                <w:bCs/>
              </w:rPr>
              <w:t>avvikelserapporter</w:t>
            </w:r>
            <w:r>
              <w:rPr>
                <w:b/>
                <w:bCs/>
              </w:rPr>
              <w:t>:</w:t>
            </w:r>
          </w:p>
        </w:tc>
      </w:tr>
    </w:tbl>
    <w:p w14:paraId="5F22EB8C" w14:textId="565115CA" w:rsidR="005603B4" w:rsidRPr="00DC3C85" w:rsidRDefault="005603B4" w:rsidP="00FC70AC">
      <w:pPr>
        <w:rPr>
          <w:b/>
          <w:bCs/>
        </w:rPr>
      </w:pPr>
    </w:p>
    <w:sectPr w:rsidR="005603B4" w:rsidRPr="00DC3C85" w:rsidSect="00B23836">
      <w:headerReference w:type="default" r:id="rId16"/>
      <w:type w:val="continuous"/>
      <w:pgSz w:w="11906" w:h="16838" w:code="9"/>
      <w:pgMar w:top="851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97CD" w14:textId="77777777" w:rsidR="001942B8" w:rsidRDefault="001942B8" w:rsidP="001636A9">
      <w:pPr>
        <w:spacing w:after="0" w:line="240" w:lineRule="auto"/>
      </w:pPr>
      <w:r>
        <w:separator/>
      </w:r>
    </w:p>
  </w:endnote>
  <w:endnote w:type="continuationSeparator" w:id="0">
    <w:p w14:paraId="5AEAC841" w14:textId="77777777" w:rsidR="001942B8" w:rsidRDefault="001942B8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CB64" w14:textId="4BC6992B" w:rsidR="00B73A0C" w:rsidRDefault="00B73A0C">
    <w:pPr>
      <w:pStyle w:val="Sidfot"/>
    </w:pPr>
    <w:proofErr w:type="spellStart"/>
    <w:r>
      <w:t>Ver</w:t>
    </w:r>
    <w:proofErr w:type="spellEnd"/>
    <w:r>
      <w:t>. 2026-02-02</w:t>
    </w:r>
    <w:r w:rsidR="002002EB">
      <w:t>_1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BF9C" w14:textId="5D53330F" w:rsidR="00445FF5" w:rsidRDefault="00445FF5">
    <w:pPr>
      <w:pStyle w:val="Sidfot"/>
      <w:jc w:val="right"/>
    </w:pPr>
  </w:p>
  <w:p w14:paraId="2AF08136" w14:textId="77777777" w:rsidR="00B35198" w:rsidRDefault="00B35198" w:rsidP="00B3519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7C30" w14:textId="77777777" w:rsidR="001942B8" w:rsidRDefault="001942B8" w:rsidP="001636A9">
      <w:pPr>
        <w:spacing w:after="0" w:line="240" w:lineRule="auto"/>
      </w:pPr>
      <w:r>
        <w:separator/>
      </w:r>
    </w:p>
  </w:footnote>
  <w:footnote w:type="continuationSeparator" w:id="0">
    <w:p w14:paraId="218B0661" w14:textId="77777777" w:rsidR="001942B8" w:rsidRDefault="001942B8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510D" w14:textId="100572EB" w:rsidR="00307FC0" w:rsidRPr="0082169F" w:rsidRDefault="00466E03" w:rsidP="00835DDF">
    <w:pPr>
      <w:pStyle w:val="Sidhuvud"/>
      <w:spacing w:after="840"/>
    </w:pPr>
    <w:r w:rsidRPr="00FA0546">
      <w:rPr>
        <w:noProof/>
      </w:rPr>
      <w:drawing>
        <wp:anchor distT="0" distB="0" distL="114300" distR="114300" simplePos="0" relativeHeight="251660290" behindDoc="0" locked="0" layoutInCell="1" allowOverlap="1" wp14:anchorId="3C16676E" wp14:editId="5283C9BB">
          <wp:simplePos x="0" y="0"/>
          <wp:positionH relativeFrom="margin">
            <wp:align>left</wp:align>
          </wp:positionH>
          <wp:positionV relativeFrom="margin">
            <wp:posOffset>-616585</wp:posOffset>
          </wp:positionV>
          <wp:extent cx="1799590" cy="737870"/>
          <wp:effectExtent l="0" t="0" r="0" b="5080"/>
          <wp:wrapNone/>
          <wp:docPr id="3" name="Bild 3" descr="Logotyp Karolinska Institu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Logotyp Karolinska Institu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53D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49DA96" wp14:editId="4653A431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FA783A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9DA96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61FA783A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BE3E" w14:textId="7D4DB46F" w:rsidR="003B76D6" w:rsidRDefault="003B76D6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10070E" wp14:editId="159574FF">
              <wp:simplePos x="0" y="0"/>
              <wp:positionH relativeFrom="margin">
                <wp:align>right</wp:align>
              </wp:positionH>
              <wp:positionV relativeFrom="topMargin">
                <wp:posOffset>313055</wp:posOffset>
              </wp:positionV>
              <wp:extent cx="1044000" cy="327600"/>
              <wp:effectExtent l="0" t="0" r="3810" b="0"/>
              <wp:wrapNone/>
              <wp:docPr id="534456654" name="Textruta 53445665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081603" w14:textId="77777777" w:rsidR="003B76D6" w:rsidRPr="00E72567" w:rsidRDefault="003B76D6" w:rsidP="003B76D6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0070E" id="_x0000_t202" coordsize="21600,21600" o:spt="202" path="m,l,21600r21600,l21600,xe">
              <v:stroke joinstyle="miter"/>
              <v:path gradientshapeok="t" o:connecttype="rect"/>
            </v:shapetype>
            <v:shape id="Textruta 534456654" o:spid="_x0000_s1027" type="#_x0000_t202" alt="&quot;&quot;" style="position:absolute;margin-left:31pt;margin-top:24.65pt;width:82.2pt;height:25.8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" fillcolor="white [3201]" stroked="f" strokeweight=".5pt">
              <v:textbox>
                <w:txbxContent>
                  <w:p w14:paraId="76081603" w14:textId="77777777" w:rsidR="003B76D6" w:rsidRPr="00E72567" w:rsidRDefault="003B76D6" w:rsidP="003B76D6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DEBC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F7E71E" wp14:editId="226A458A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87BCBC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7E71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1487BCBC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722E2CBB"/>
    <w:multiLevelType w:val="hybridMultilevel"/>
    <w:tmpl w:val="3B7C7CF6"/>
    <w:lvl w:ilvl="0" w:tplc="2F506FFA"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775758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10"/>
    <w:rsid w:val="00006A84"/>
    <w:rsid w:val="00017A86"/>
    <w:rsid w:val="000300D4"/>
    <w:rsid w:val="0003580C"/>
    <w:rsid w:val="00043E74"/>
    <w:rsid w:val="000527BA"/>
    <w:rsid w:val="00062AD3"/>
    <w:rsid w:val="000A2774"/>
    <w:rsid w:val="000A2E0A"/>
    <w:rsid w:val="000B16F9"/>
    <w:rsid w:val="000B4A58"/>
    <w:rsid w:val="000B6EB1"/>
    <w:rsid w:val="000C445A"/>
    <w:rsid w:val="000E0FAC"/>
    <w:rsid w:val="000F2EFD"/>
    <w:rsid w:val="000F6786"/>
    <w:rsid w:val="00115F82"/>
    <w:rsid w:val="00123E0E"/>
    <w:rsid w:val="001247B8"/>
    <w:rsid w:val="001264A7"/>
    <w:rsid w:val="00130604"/>
    <w:rsid w:val="00135BFF"/>
    <w:rsid w:val="00140BC2"/>
    <w:rsid w:val="00143398"/>
    <w:rsid w:val="00146021"/>
    <w:rsid w:val="001532D9"/>
    <w:rsid w:val="00157A66"/>
    <w:rsid w:val="001636A9"/>
    <w:rsid w:val="00163B54"/>
    <w:rsid w:val="001672CA"/>
    <w:rsid w:val="001701E9"/>
    <w:rsid w:val="00177D2A"/>
    <w:rsid w:val="001863B7"/>
    <w:rsid w:val="00187DAF"/>
    <w:rsid w:val="00190801"/>
    <w:rsid w:val="001942B8"/>
    <w:rsid w:val="001A4234"/>
    <w:rsid w:val="001D0CD2"/>
    <w:rsid w:val="001D2E63"/>
    <w:rsid w:val="002002EB"/>
    <w:rsid w:val="0021144C"/>
    <w:rsid w:val="00224D52"/>
    <w:rsid w:val="002271F4"/>
    <w:rsid w:val="0023390F"/>
    <w:rsid w:val="00241305"/>
    <w:rsid w:val="00245069"/>
    <w:rsid w:val="00255482"/>
    <w:rsid w:val="002566F1"/>
    <w:rsid w:val="00256B08"/>
    <w:rsid w:val="00260FFF"/>
    <w:rsid w:val="002644FB"/>
    <w:rsid w:val="00270FB3"/>
    <w:rsid w:val="00275AA7"/>
    <w:rsid w:val="0029459A"/>
    <w:rsid w:val="00296E44"/>
    <w:rsid w:val="002A660D"/>
    <w:rsid w:val="002A7C08"/>
    <w:rsid w:val="002B1526"/>
    <w:rsid w:val="002B4472"/>
    <w:rsid w:val="002C1FC6"/>
    <w:rsid w:val="002D63BD"/>
    <w:rsid w:val="002E27C9"/>
    <w:rsid w:val="002E40FF"/>
    <w:rsid w:val="002E4BB7"/>
    <w:rsid w:val="003038EA"/>
    <w:rsid w:val="00306248"/>
    <w:rsid w:val="00307FC0"/>
    <w:rsid w:val="00312D5C"/>
    <w:rsid w:val="00324A49"/>
    <w:rsid w:val="0033241B"/>
    <w:rsid w:val="00333551"/>
    <w:rsid w:val="00341D2E"/>
    <w:rsid w:val="00361EEA"/>
    <w:rsid w:val="00366007"/>
    <w:rsid w:val="00366A49"/>
    <w:rsid w:val="0037708D"/>
    <w:rsid w:val="003800D4"/>
    <w:rsid w:val="003858A6"/>
    <w:rsid w:val="003926FD"/>
    <w:rsid w:val="00395043"/>
    <w:rsid w:val="003A14BE"/>
    <w:rsid w:val="003A402D"/>
    <w:rsid w:val="003A5202"/>
    <w:rsid w:val="003B3D76"/>
    <w:rsid w:val="003B4DFC"/>
    <w:rsid w:val="003B5E06"/>
    <w:rsid w:val="003B67A0"/>
    <w:rsid w:val="003B76D6"/>
    <w:rsid w:val="003C461F"/>
    <w:rsid w:val="003D7002"/>
    <w:rsid w:val="003E51FC"/>
    <w:rsid w:val="003E5B69"/>
    <w:rsid w:val="003F0E89"/>
    <w:rsid w:val="003F3AAE"/>
    <w:rsid w:val="00421BF2"/>
    <w:rsid w:val="0042548F"/>
    <w:rsid w:val="00427A2A"/>
    <w:rsid w:val="00445FF5"/>
    <w:rsid w:val="0045457E"/>
    <w:rsid w:val="00457F1E"/>
    <w:rsid w:val="00466E03"/>
    <w:rsid w:val="004675C8"/>
    <w:rsid w:val="00472F29"/>
    <w:rsid w:val="0047544F"/>
    <w:rsid w:val="004823CE"/>
    <w:rsid w:val="004921C3"/>
    <w:rsid w:val="004B7B9B"/>
    <w:rsid w:val="004B7D08"/>
    <w:rsid w:val="004D1C62"/>
    <w:rsid w:val="004D2686"/>
    <w:rsid w:val="004D4A8D"/>
    <w:rsid w:val="004E6B22"/>
    <w:rsid w:val="00514AA5"/>
    <w:rsid w:val="005244F7"/>
    <w:rsid w:val="00527736"/>
    <w:rsid w:val="00530095"/>
    <w:rsid w:val="005446AF"/>
    <w:rsid w:val="00544DCC"/>
    <w:rsid w:val="00552C7E"/>
    <w:rsid w:val="00553024"/>
    <w:rsid w:val="005603B4"/>
    <w:rsid w:val="00567BA4"/>
    <w:rsid w:val="00573689"/>
    <w:rsid w:val="005B3975"/>
    <w:rsid w:val="005B4DFD"/>
    <w:rsid w:val="005C70A4"/>
    <w:rsid w:val="005F539F"/>
    <w:rsid w:val="005F6217"/>
    <w:rsid w:val="005F7EEF"/>
    <w:rsid w:val="0061486A"/>
    <w:rsid w:val="0061653D"/>
    <w:rsid w:val="0061666A"/>
    <w:rsid w:val="00630DF2"/>
    <w:rsid w:val="00634F6C"/>
    <w:rsid w:val="00641096"/>
    <w:rsid w:val="0064335D"/>
    <w:rsid w:val="00643703"/>
    <w:rsid w:val="0064712A"/>
    <w:rsid w:val="006560FF"/>
    <w:rsid w:val="00661D68"/>
    <w:rsid w:val="00670D66"/>
    <w:rsid w:val="00680A4C"/>
    <w:rsid w:val="00685318"/>
    <w:rsid w:val="00685373"/>
    <w:rsid w:val="00690212"/>
    <w:rsid w:val="0069445A"/>
    <w:rsid w:val="006A333F"/>
    <w:rsid w:val="006A7636"/>
    <w:rsid w:val="006B0602"/>
    <w:rsid w:val="006B0812"/>
    <w:rsid w:val="006B40E4"/>
    <w:rsid w:val="006C0FEE"/>
    <w:rsid w:val="006C58B8"/>
    <w:rsid w:val="006C5C55"/>
    <w:rsid w:val="006C6E9D"/>
    <w:rsid w:val="006C7177"/>
    <w:rsid w:val="006E29FD"/>
    <w:rsid w:val="006E4A8B"/>
    <w:rsid w:val="006F196B"/>
    <w:rsid w:val="006F4288"/>
    <w:rsid w:val="0070247B"/>
    <w:rsid w:val="007040E0"/>
    <w:rsid w:val="00720501"/>
    <w:rsid w:val="007229D1"/>
    <w:rsid w:val="00723228"/>
    <w:rsid w:val="00730A07"/>
    <w:rsid w:val="007337FB"/>
    <w:rsid w:val="00750BC3"/>
    <w:rsid w:val="007576A1"/>
    <w:rsid w:val="00762A0D"/>
    <w:rsid w:val="007676DE"/>
    <w:rsid w:val="00775674"/>
    <w:rsid w:val="00784581"/>
    <w:rsid w:val="00786468"/>
    <w:rsid w:val="00787E40"/>
    <w:rsid w:val="007979B4"/>
    <w:rsid w:val="007A1B26"/>
    <w:rsid w:val="007A521F"/>
    <w:rsid w:val="007A78FA"/>
    <w:rsid w:val="007B4A9B"/>
    <w:rsid w:val="007C0800"/>
    <w:rsid w:val="007C4406"/>
    <w:rsid w:val="007C4FDF"/>
    <w:rsid w:val="007D676D"/>
    <w:rsid w:val="007E274D"/>
    <w:rsid w:val="007E3EDE"/>
    <w:rsid w:val="007E6FA6"/>
    <w:rsid w:val="008215EB"/>
    <w:rsid w:val="0082169F"/>
    <w:rsid w:val="00835DDF"/>
    <w:rsid w:val="008566DA"/>
    <w:rsid w:val="00884C12"/>
    <w:rsid w:val="00884F8A"/>
    <w:rsid w:val="008931CA"/>
    <w:rsid w:val="008968A6"/>
    <w:rsid w:val="008B1850"/>
    <w:rsid w:val="008C15AB"/>
    <w:rsid w:val="008C2416"/>
    <w:rsid w:val="008D4D1B"/>
    <w:rsid w:val="008E2280"/>
    <w:rsid w:val="008E2C5E"/>
    <w:rsid w:val="008E57FA"/>
    <w:rsid w:val="00902BE9"/>
    <w:rsid w:val="00902F19"/>
    <w:rsid w:val="00920B35"/>
    <w:rsid w:val="00921787"/>
    <w:rsid w:val="00926903"/>
    <w:rsid w:val="00934FB4"/>
    <w:rsid w:val="0093655E"/>
    <w:rsid w:val="009663ED"/>
    <w:rsid w:val="00966B1B"/>
    <w:rsid w:val="009920EC"/>
    <w:rsid w:val="009A6896"/>
    <w:rsid w:val="009B004B"/>
    <w:rsid w:val="009B39C0"/>
    <w:rsid w:val="009C1438"/>
    <w:rsid w:val="009C5E16"/>
    <w:rsid w:val="009C71CF"/>
    <w:rsid w:val="009D345C"/>
    <w:rsid w:val="009E4C6F"/>
    <w:rsid w:val="00A00C76"/>
    <w:rsid w:val="00A0185B"/>
    <w:rsid w:val="00A05F83"/>
    <w:rsid w:val="00A06538"/>
    <w:rsid w:val="00A15797"/>
    <w:rsid w:val="00A33E74"/>
    <w:rsid w:val="00A42C3B"/>
    <w:rsid w:val="00A50F97"/>
    <w:rsid w:val="00A578F4"/>
    <w:rsid w:val="00A62EF2"/>
    <w:rsid w:val="00A66210"/>
    <w:rsid w:val="00A822FA"/>
    <w:rsid w:val="00A8461A"/>
    <w:rsid w:val="00A9264E"/>
    <w:rsid w:val="00A92B03"/>
    <w:rsid w:val="00A94DF6"/>
    <w:rsid w:val="00AB0699"/>
    <w:rsid w:val="00AC6244"/>
    <w:rsid w:val="00AD70EB"/>
    <w:rsid w:val="00AE3639"/>
    <w:rsid w:val="00AE551D"/>
    <w:rsid w:val="00AE630C"/>
    <w:rsid w:val="00AF3BC1"/>
    <w:rsid w:val="00AF6DAD"/>
    <w:rsid w:val="00AF6DCA"/>
    <w:rsid w:val="00B00906"/>
    <w:rsid w:val="00B06412"/>
    <w:rsid w:val="00B068A1"/>
    <w:rsid w:val="00B1570C"/>
    <w:rsid w:val="00B209FB"/>
    <w:rsid w:val="00B23836"/>
    <w:rsid w:val="00B25F55"/>
    <w:rsid w:val="00B30584"/>
    <w:rsid w:val="00B35198"/>
    <w:rsid w:val="00B41789"/>
    <w:rsid w:val="00B53614"/>
    <w:rsid w:val="00B541C4"/>
    <w:rsid w:val="00B5564A"/>
    <w:rsid w:val="00B5574B"/>
    <w:rsid w:val="00B64C45"/>
    <w:rsid w:val="00B73A0C"/>
    <w:rsid w:val="00B747DF"/>
    <w:rsid w:val="00B760D1"/>
    <w:rsid w:val="00B87267"/>
    <w:rsid w:val="00B945B7"/>
    <w:rsid w:val="00B964A0"/>
    <w:rsid w:val="00BA783B"/>
    <w:rsid w:val="00BD0F4E"/>
    <w:rsid w:val="00BD647A"/>
    <w:rsid w:val="00BE1CEF"/>
    <w:rsid w:val="00BF0985"/>
    <w:rsid w:val="00BF41F1"/>
    <w:rsid w:val="00BF578C"/>
    <w:rsid w:val="00C02C2B"/>
    <w:rsid w:val="00C05AB0"/>
    <w:rsid w:val="00C05DE5"/>
    <w:rsid w:val="00C0676F"/>
    <w:rsid w:val="00C409FA"/>
    <w:rsid w:val="00C505D4"/>
    <w:rsid w:val="00C56040"/>
    <w:rsid w:val="00C56776"/>
    <w:rsid w:val="00C67EBC"/>
    <w:rsid w:val="00C722CA"/>
    <w:rsid w:val="00C74198"/>
    <w:rsid w:val="00C906B6"/>
    <w:rsid w:val="00C91543"/>
    <w:rsid w:val="00CB48C4"/>
    <w:rsid w:val="00CC077A"/>
    <w:rsid w:val="00CC1529"/>
    <w:rsid w:val="00CC6EB6"/>
    <w:rsid w:val="00CD41D1"/>
    <w:rsid w:val="00CE13F7"/>
    <w:rsid w:val="00CE44FF"/>
    <w:rsid w:val="00CE5BE6"/>
    <w:rsid w:val="00CE5CFF"/>
    <w:rsid w:val="00CF3601"/>
    <w:rsid w:val="00CF5133"/>
    <w:rsid w:val="00D032AB"/>
    <w:rsid w:val="00D12326"/>
    <w:rsid w:val="00D137A0"/>
    <w:rsid w:val="00D15B23"/>
    <w:rsid w:val="00D16D28"/>
    <w:rsid w:val="00D254D5"/>
    <w:rsid w:val="00D3165D"/>
    <w:rsid w:val="00D36AAE"/>
    <w:rsid w:val="00D5342E"/>
    <w:rsid w:val="00D54C9A"/>
    <w:rsid w:val="00D61A9B"/>
    <w:rsid w:val="00D625AD"/>
    <w:rsid w:val="00D64001"/>
    <w:rsid w:val="00D718FF"/>
    <w:rsid w:val="00D733D6"/>
    <w:rsid w:val="00D83432"/>
    <w:rsid w:val="00DA1AD9"/>
    <w:rsid w:val="00DA3B31"/>
    <w:rsid w:val="00DB6600"/>
    <w:rsid w:val="00DC3C85"/>
    <w:rsid w:val="00DE0253"/>
    <w:rsid w:val="00DE1BEB"/>
    <w:rsid w:val="00DE4287"/>
    <w:rsid w:val="00DE6EE8"/>
    <w:rsid w:val="00E0764E"/>
    <w:rsid w:val="00E11DC4"/>
    <w:rsid w:val="00E545FF"/>
    <w:rsid w:val="00E56E81"/>
    <w:rsid w:val="00E57646"/>
    <w:rsid w:val="00E603CE"/>
    <w:rsid w:val="00E65C12"/>
    <w:rsid w:val="00E66993"/>
    <w:rsid w:val="00E72567"/>
    <w:rsid w:val="00E74A53"/>
    <w:rsid w:val="00E7662F"/>
    <w:rsid w:val="00E771E6"/>
    <w:rsid w:val="00E80231"/>
    <w:rsid w:val="00E83488"/>
    <w:rsid w:val="00E835B8"/>
    <w:rsid w:val="00E868E8"/>
    <w:rsid w:val="00E90CCC"/>
    <w:rsid w:val="00EA0333"/>
    <w:rsid w:val="00EB2F99"/>
    <w:rsid w:val="00EB3553"/>
    <w:rsid w:val="00EC0047"/>
    <w:rsid w:val="00EC5F88"/>
    <w:rsid w:val="00ED308E"/>
    <w:rsid w:val="00EF2E28"/>
    <w:rsid w:val="00F0618D"/>
    <w:rsid w:val="00F11F5C"/>
    <w:rsid w:val="00F130A3"/>
    <w:rsid w:val="00F14840"/>
    <w:rsid w:val="00F21278"/>
    <w:rsid w:val="00F21933"/>
    <w:rsid w:val="00F2302E"/>
    <w:rsid w:val="00F251FE"/>
    <w:rsid w:val="00F25B5D"/>
    <w:rsid w:val="00F27348"/>
    <w:rsid w:val="00F3312D"/>
    <w:rsid w:val="00F37783"/>
    <w:rsid w:val="00F429D6"/>
    <w:rsid w:val="00F4522F"/>
    <w:rsid w:val="00F45FD9"/>
    <w:rsid w:val="00F6705E"/>
    <w:rsid w:val="00F7688D"/>
    <w:rsid w:val="00F833A0"/>
    <w:rsid w:val="00F87AA3"/>
    <w:rsid w:val="00F904EA"/>
    <w:rsid w:val="00F94C36"/>
    <w:rsid w:val="00F96328"/>
    <w:rsid w:val="00FA0546"/>
    <w:rsid w:val="00FB2AFF"/>
    <w:rsid w:val="00FB2E39"/>
    <w:rsid w:val="00FB35AE"/>
    <w:rsid w:val="00FB3ED9"/>
    <w:rsid w:val="00FB4B2B"/>
    <w:rsid w:val="00FB5DB5"/>
    <w:rsid w:val="00FC35AF"/>
    <w:rsid w:val="00FC70AC"/>
    <w:rsid w:val="00FE0AB2"/>
    <w:rsid w:val="00FE4E90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3CB5F"/>
  <w15:chartTrackingRefBased/>
  <w15:docId w15:val="{CD9EF31D-7D62-49EA-B2B2-0D7AE127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character" w:customStyle="1" w:styleId="Tentainfo">
    <w:name w:val="Tentainfo"/>
    <w:basedOn w:val="Standardstycketeckensnitt"/>
    <w:uiPriority w:val="1"/>
    <w:rsid w:val="007B4A9B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0374EE299429B984F3A1FF3063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A8387-4C52-4901-AD05-6F5F499849EA}"/>
      </w:docPartPr>
      <w:docPartBody>
        <w:p w:rsidR="009D54CE" w:rsidRDefault="00B068CE" w:rsidP="00B068CE">
          <w:pPr>
            <w:pStyle w:val="D590374EE299429B984F3A1FF3063BF7"/>
          </w:pPr>
          <w:r w:rsidRPr="00F557DB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10A99F2848C4243B211418E92370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5ED62-C9B0-4CE4-A069-2D78080BC3A1}"/>
      </w:docPartPr>
      <w:docPartBody>
        <w:p w:rsidR="009D54CE" w:rsidRDefault="00B068CE" w:rsidP="00B068CE">
          <w:pPr>
            <w:pStyle w:val="810A99F2848C4243B211418E9237058C"/>
          </w:pPr>
          <w:r w:rsidRPr="00F557DB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starttid</w:t>
          </w:r>
          <w:r w:rsidRPr="00F557DB">
            <w:rPr>
              <w:rStyle w:val="Platshllartext"/>
            </w:rPr>
            <w:t>.</w:t>
          </w:r>
        </w:p>
      </w:docPartBody>
    </w:docPart>
    <w:docPart>
      <w:docPartPr>
        <w:name w:val="3FE3B6F483F642F1806EF685E12B9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08665-BBC7-4DFB-BFF5-692D913653C7}"/>
      </w:docPartPr>
      <w:docPartBody>
        <w:p w:rsidR="00B34C96" w:rsidRDefault="00B068CE" w:rsidP="00B068CE">
          <w:pPr>
            <w:pStyle w:val="3FE3B6F483F642F1806EF685E12B95A3"/>
          </w:pPr>
          <w:r>
            <w:rPr>
              <w:rStyle w:val="Platshllartext"/>
            </w:rPr>
            <w:t>Om annan än ovan. Namn och telefonnummer. Tillgänglig hela examinationen</w:t>
          </w:r>
        </w:p>
      </w:docPartBody>
    </w:docPart>
    <w:docPart>
      <w:docPartPr>
        <w:name w:val="3E9CCB11BF5148648C9C74BB98FF3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C3426-BEA2-4BF5-BB63-47CEA93B714E}"/>
      </w:docPartPr>
      <w:docPartBody>
        <w:p w:rsidR="00B34C96" w:rsidRDefault="00B068CE" w:rsidP="00B068CE">
          <w:pPr>
            <w:pStyle w:val="3E9CCB11BF5148648C9C74BB98FF301E"/>
          </w:pPr>
          <w:r>
            <w:rPr>
              <w:rStyle w:val="Platshllartext"/>
            </w:rPr>
            <w:t>Namn på person som studenten ska boka tid för uppvisande av legitimation</w:t>
          </w:r>
          <w:r w:rsidRPr="00341D2E">
            <w:rPr>
              <w:rStyle w:val="Platshllartext"/>
            </w:rPr>
            <w:t>.</w:t>
          </w:r>
        </w:p>
      </w:docPartBody>
    </w:docPart>
    <w:docPart>
      <w:docPartPr>
        <w:name w:val="EBF9EE7E4AD44D2086059D3005F54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0FE54-E557-432A-A42F-C1A5C0241169}"/>
      </w:docPartPr>
      <w:docPartBody>
        <w:p w:rsidR="00B34C96" w:rsidRDefault="00B068CE" w:rsidP="00B068CE">
          <w:pPr>
            <w:pStyle w:val="EBF9EE7E4AD44D2086059D3005F54580"/>
          </w:pPr>
          <w:r>
            <w:rPr>
              <w:rStyle w:val="Platshllartext"/>
            </w:rPr>
            <w:t>Ange viktig information och ev. tillåtna hjälpmedel, t.ex. miniräknare, ordbok et.c.</w:t>
          </w:r>
        </w:p>
      </w:docPartBody>
    </w:docPart>
    <w:docPart>
      <w:docPartPr>
        <w:name w:val="4A310D4A9E01498496EB6B3465634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C50EB-6139-462B-803F-EEB09B66C77A}"/>
      </w:docPartPr>
      <w:docPartBody>
        <w:p w:rsidR="00E106CD" w:rsidRDefault="00B068CE" w:rsidP="00B068CE">
          <w:pPr>
            <w:pStyle w:val="4A310D4A9E01498496EB6B346563499D"/>
          </w:pPr>
          <w:r>
            <w:rPr>
              <w:rStyle w:val="Platshllartext"/>
            </w:rPr>
            <w:t>Ange tentan/tentornas namn (om kurskod inte ingår i namnet, ange kurskod).</w:t>
          </w:r>
        </w:p>
      </w:docPartBody>
    </w:docPart>
    <w:docPart>
      <w:docPartPr>
        <w:name w:val="01468856278F4C4DA69A6AB818731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3A1D8-46CD-463B-B530-3AC626A8ACB4}"/>
      </w:docPartPr>
      <w:docPartBody>
        <w:p w:rsidR="00E106CD" w:rsidRDefault="00B068CE" w:rsidP="00B068CE">
          <w:pPr>
            <w:pStyle w:val="01468856278F4C4DA69A6AB818731100"/>
          </w:pPr>
          <w:r>
            <w:rPr>
              <w:rStyle w:val="Platshllartext"/>
            </w:rPr>
            <w:t>Ange tentans sluttid</w:t>
          </w:r>
          <w:r w:rsidRPr="00B64C45">
            <w:rPr>
              <w:rStyle w:val="Platshllartext"/>
            </w:rPr>
            <w:t>.</w:t>
          </w:r>
        </w:p>
      </w:docPartBody>
    </w:docPart>
    <w:docPart>
      <w:docPartPr>
        <w:name w:val="5B7F2DC7DEE9439BA4AE359268AFF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ACE7D-455B-49B6-AC91-33350723991F}"/>
      </w:docPartPr>
      <w:docPartBody>
        <w:p w:rsidR="00E106CD" w:rsidRDefault="00B068CE" w:rsidP="00B068CE">
          <w:pPr>
            <w:pStyle w:val="5B7F2DC7DEE9439BA4AE359268AFFCB7"/>
          </w:pPr>
          <w:r>
            <w:rPr>
              <w:rStyle w:val="Platshllartext"/>
            </w:rPr>
            <w:t>A</w:t>
          </w:r>
          <w:r w:rsidRPr="00FE0AB2">
            <w:rPr>
              <w:rStyle w:val="Platshllartext"/>
            </w:rPr>
            <w:t xml:space="preserve">nge antal studenter med </w:t>
          </w:r>
          <w:r>
            <w:rPr>
              <w:rStyle w:val="Platshllartext"/>
            </w:rPr>
            <w:t>stöd</w:t>
          </w:r>
          <w:r w:rsidRPr="00FE0AB2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Ange 0 om inga studenter med stöd finns</w:t>
          </w:r>
        </w:p>
      </w:docPartBody>
    </w:docPart>
    <w:docPart>
      <w:docPartPr>
        <w:name w:val="75B06627129E43C88E87D79E1CE1B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A14FB-2B87-439E-B62A-8EA14295518F}"/>
      </w:docPartPr>
      <w:docPartBody>
        <w:p w:rsidR="00E106CD" w:rsidRDefault="00B068CE" w:rsidP="00B068CE">
          <w:pPr>
            <w:pStyle w:val="75B06627129E43C88E87D79E1CE1B263"/>
          </w:pPr>
          <w:r>
            <w:rPr>
              <w:rStyle w:val="Platshllartext"/>
            </w:rPr>
            <w:t>Namn och telefonnummer. Tillgänglig hela examinationen.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D9FD6-64C8-4BE9-B394-00031C050D55}"/>
      </w:docPartPr>
      <w:docPartBody>
        <w:p w:rsidR="00E106CD" w:rsidRDefault="00E106CD">
          <w:r w:rsidRPr="007166D6">
            <w:rPr>
              <w:rStyle w:val="Platshllartext"/>
              <w:lang w:val="en-GB"/>
            </w:rPr>
            <w:t>Klicka eller tryck här för att ange text.</w:t>
          </w:r>
        </w:p>
      </w:docPartBody>
    </w:docPart>
    <w:docPart>
      <w:docPartPr>
        <w:name w:val="0227B328CB384067B24BA79240DFA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40716-1D33-47F1-A7CB-E4CC9D1834F4}"/>
      </w:docPartPr>
      <w:docPartBody>
        <w:p w:rsidR="001225C8" w:rsidRDefault="00B068CE" w:rsidP="00B068CE">
          <w:pPr>
            <w:pStyle w:val="0227B328CB384067B24BA79240DFA111"/>
          </w:pPr>
          <w:r w:rsidRPr="00750BC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88C4B5F9114C7B82A7EDDF5DE0E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71422-EA83-465F-85E5-0C34C3A7E9FB}"/>
      </w:docPartPr>
      <w:docPartBody>
        <w:p w:rsidR="001225C8" w:rsidRDefault="00B068CE" w:rsidP="00B068CE">
          <w:pPr>
            <w:pStyle w:val="A388C4B5F9114C7B82A7EDDF5DE0EB2D"/>
          </w:pPr>
          <w:r w:rsidRPr="00F6705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20CD576FBF4CD58692F37B6BC50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EE78E-BD4D-4264-BCC4-3F2F23A410DE}"/>
      </w:docPartPr>
      <w:docPartBody>
        <w:p w:rsidR="001225C8" w:rsidRDefault="00B068CE" w:rsidP="00B068CE">
          <w:pPr>
            <w:pStyle w:val="3520CD576FBF4CD58692F37B6BC50B3D"/>
          </w:pPr>
          <w:r w:rsidRPr="007040E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165BCDFCF34105AB8475DE83A3D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8C720-3D65-4DBB-9F7F-E4A0EE6EE59B}"/>
      </w:docPartPr>
      <w:docPartBody>
        <w:p w:rsidR="001225C8" w:rsidRDefault="00B068CE" w:rsidP="00B068CE">
          <w:pPr>
            <w:pStyle w:val="AB165BCDFCF34105AB8475DE83A3DC90"/>
          </w:pPr>
          <w:r w:rsidRPr="00F6705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CEBB042B7B46B581D888FA49E5A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E74E2-F361-4A63-832E-E18665CA0ADA}"/>
      </w:docPartPr>
      <w:docPartBody>
        <w:p w:rsidR="001225C8" w:rsidRDefault="00B068CE" w:rsidP="00B068CE">
          <w:pPr>
            <w:pStyle w:val="96CEBB042B7B46B581D888FA49E5AC85"/>
          </w:pPr>
          <w:r>
            <w:rPr>
              <w:rStyle w:val="Platshllartext"/>
              <w:lang w:val="en-GB"/>
            </w:rPr>
            <w:t>Typ av tenta</w:t>
          </w:r>
        </w:p>
      </w:docPartBody>
    </w:docPart>
    <w:docPart>
      <w:docPartPr>
        <w:name w:val="851651F697B644298AAEB5D215DEC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D32DD-5DF4-4682-AC3F-B488C9E5E397}"/>
      </w:docPartPr>
      <w:docPartBody>
        <w:p w:rsidR="001225C8" w:rsidRDefault="00B068CE" w:rsidP="00B068CE">
          <w:pPr>
            <w:pStyle w:val="851651F697B644298AAEB5D215DECE3E"/>
          </w:pPr>
          <w:r>
            <w:rPr>
              <w:rStyle w:val="Platshllartext"/>
              <w:lang w:val="en-GB"/>
            </w:rPr>
            <w:t>Tentans språk</w:t>
          </w:r>
        </w:p>
      </w:docPartBody>
    </w:docPart>
    <w:docPart>
      <w:docPartPr>
        <w:name w:val="2C24F7C6B5C74C1FB845FBB36F94D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880E2-9AB3-4031-B669-E2DC9897FF21}"/>
      </w:docPartPr>
      <w:docPartBody>
        <w:p w:rsidR="007A26D1" w:rsidRDefault="00B068CE" w:rsidP="00B068CE">
          <w:pPr>
            <w:pStyle w:val="2C24F7C6B5C74C1FB845FBB36F94DC97"/>
          </w:pPr>
          <w:r>
            <w:rPr>
              <w:rStyle w:val="Platshllartext"/>
            </w:rPr>
            <w:t>Namn på den som ska ha närvaro-/toalista</w:t>
          </w:r>
          <w:r w:rsidRPr="00F11F5C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B7"/>
    <w:rsid w:val="00080416"/>
    <w:rsid w:val="000820EB"/>
    <w:rsid w:val="00117BAF"/>
    <w:rsid w:val="001225C8"/>
    <w:rsid w:val="00135BFF"/>
    <w:rsid w:val="0021014A"/>
    <w:rsid w:val="00224D52"/>
    <w:rsid w:val="00255482"/>
    <w:rsid w:val="00275AA7"/>
    <w:rsid w:val="003858A6"/>
    <w:rsid w:val="003C461F"/>
    <w:rsid w:val="004B3FC4"/>
    <w:rsid w:val="004B7B9B"/>
    <w:rsid w:val="004E6B22"/>
    <w:rsid w:val="004F1C9A"/>
    <w:rsid w:val="0063428C"/>
    <w:rsid w:val="00641096"/>
    <w:rsid w:val="006C6068"/>
    <w:rsid w:val="006D319A"/>
    <w:rsid w:val="00703A7F"/>
    <w:rsid w:val="007165B7"/>
    <w:rsid w:val="007303AE"/>
    <w:rsid w:val="0076626B"/>
    <w:rsid w:val="007A26D1"/>
    <w:rsid w:val="00840BAD"/>
    <w:rsid w:val="008968A6"/>
    <w:rsid w:val="009525E2"/>
    <w:rsid w:val="009B39C0"/>
    <w:rsid w:val="009C1438"/>
    <w:rsid w:val="009D54CE"/>
    <w:rsid w:val="009E7348"/>
    <w:rsid w:val="00A33E74"/>
    <w:rsid w:val="00A41BE7"/>
    <w:rsid w:val="00AB0699"/>
    <w:rsid w:val="00AC6244"/>
    <w:rsid w:val="00AD70EB"/>
    <w:rsid w:val="00B068CE"/>
    <w:rsid w:val="00B34C96"/>
    <w:rsid w:val="00B61F86"/>
    <w:rsid w:val="00B945B7"/>
    <w:rsid w:val="00BA783B"/>
    <w:rsid w:val="00BB1F88"/>
    <w:rsid w:val="00CD1A12"/>
    <w:rsid w:val="00CD5A0D"/>
    <w:rsid w:val="00CE2C37"/>
    <w:rsid w:val="00CF53AD"/>
    <w:rsid w:val="00E106CD"/>
    <w:rsid w:val="00E26422"/>
    <w:rsid w:val="00E74410"/>
    <w:rsid w:val="00F4522F"/>
    <w:rsid w:val="00F45FD9"/>
    <w:rsid w:val="00FC19ED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90F8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068CE"/>
    <w:rPr>
      <w:color w:val="808080"/>
      <w:lang w:val="sv-SE"/>
    </w:rPr>
  </w:style>
  <w:style w:type="paragraph" w:customStyle="1" w:styleId="4A310D4A9E01498496EB6B346563499D">
    <w:name w:val="4A310D4A9E01498496EB6B346563499D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90374EE299429B984F3A1FF3063BF7">
    <w:name w:val="D590374EE299429B984F3A1FF3063BF7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10A99F2848C4243B211418E9237058C">
    <w:name w:val="810A99F2848C4243B211418E9237058C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01468856278F4C4DA69A6AB818731100">
    <w:name w:val="01468856278F4C4DA69A6AB818731100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5B7F2DC7DEE9439BA4AE359268AFFCB7">
    <w:name w:val="5B7F2DC7DEE9439BA4AE359268AFFCB7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51651F697B644298AAEB5D215DECE3E">
    <w:name w:val="851651F697B644298AAEB5D215DECE3E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96CEBB042B7B46B581D888FA49E5AC85">
    <w:name w:val="96CEBB042B7B46B581D888FA49E5AC85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75B06627129E43C88E87D79E1CE1B263">
    <w:name w:val="75B06627129E43C88E87D79E1CE1B263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FE3B6F483F642F1806EF685E12B95A3">
    <w:name w:val="3FE3B6F483F642F1806EF685E12B95A3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2C24F7C6B5C74C1FB845FBB36F94DC97">
    <w:name w:val="2C24F7C6B5C74C1FB845FBB36F94DC97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E9CCB11BF5148648C9C74BB98FF301E">
    <w:name w:val="3E9CCB11BF5148648C9C74BB98FF301E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EBF9EE7E4AD44D2086059D3005F54580">
    <w:name w:val="EBF9EE7E4AD44D2086059D3005F54580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0227B328CB384067B24BA79240DFA111">
    <w:name w:val="0227B328CB384067B24BA79240DFA111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388C4B5F9114C7B82A7EDDF5DE0EB2D">
    <w:name w:val="A388C4B5F9114C7B82A7EDDF5DE0EB2D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20CD576FBF4CD58692F37B6BC50B3D">
    <w:name w:val="3520CD576FBF4CD58692F37B6BC50B3D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B165BCDFCF34105AB8475DE83A3DC90">
    <w:name w:val="AB165BCDFCF34105AB8475DE83A3DC90"/>
    <w:rsid w:val="00B068CE"/>
    <w:pPr>
      <w:spacing w:line="288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8cfda-9e62-49e8-895e-42318b46ce69">
      <Terms xmlns="http://schemas.microsoft.com/office/infopath/2007/PartnerControls"/>
    </lcf76f155ced4ddcb4097134ff3c332f>
    <TaxCatchAll xmlns="6f632fbc-1162-4005-b759-c593571f4216" xsi:nil="true"/>
  </documentManagement>
</p:properties>
</file>

<file path=customXml/item3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AF2797060A9943A2452DAC17E3942A" ma:contentTypeVersion="14" ma:contentTypeDescription="Skapa ett nytt dokument." ma:contentTypeScope="" ma:versionID="14818f114f2d7209be76b6c5d5e3568c">
  <xsd:schema xmlns:xsd="http://www.w3.org/2001/XMLSchema" xmlns:xs="http://www.w3.org/2001/XMLSchema" xmlns:p="http://schemas.microsoft.com/office/2006/metadata/properties" xmlns:ns2="ea58cfda-9e62-49e8-895e-42318b46ce69" xmlns:ns3="6f632fbc-1162-4005-b759-c593571f4216" targetNamespace="http://schemas.microsoft.com/office/2006/metadata/properties" ma:root="true" ma:fieldsID="01332feb78f0b392beba0bed8c7ed2eb" ns2:_="" ns3:_="">
    <xsd:import namespace="ea58cfda-9e62-49e8-895e-42318b46ce69"/>
    <xsd:import namespace="6f632fbc-1162-4005-b759-c593571f4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8cfda-9e62-49e8-895e-42318b46c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32fbc-1162-4005-b759-c593571f4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a1502-128c-4e3e-be26-ed9f3c5fc156}" ma:internalName="TaxCatchAll" ma:showField="CatchAllData" ma:web="6f632fbc-1162-4005-b759-c593571f4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  <ds:schemaRef ds:uri="ea58cfda-9e62-49e8-895e-42318b46ce69"/>
    <ds:schemaRef ds:uri="6f632fbc-1162-4005-b759-c593571f4216"/>
  </ds:schemaRefs>
</ds:datastoreItem>
</file>

<file path=customXml/itemProps3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3A070D-BD86-40F4-A1EE-96FFB368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8cfda-9e62-49e8-895e-42318b46ce69"/>
    <ds:schemaRef ds:uri="6f632fbc-1162-4005-b759-c593571f4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122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Cederberg</dc:creator>
  <cp:keywords/>
  <dc:description/>
  <cp:lastModifiedBy>Stefan Axelsson</cp:lastModifiedBy>
  <cp:revision>119</cp:revision>
  <dcterms:created xsi:type="dcterms:W3CDTF">2026-01-27T19:10:00Z</dcterms:created>
  <dcterms:modified xsi:type="dcterms:W3CDTF">2026-02-05T09:26:00Z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0x010100BDAF2797060A9943A2452DAC17E3942A</vt:lpwstr>
  </property>
  <property fmtid="{D5CDD505-2E9C-101B-9397-08002B2CF9AE}" pid="3" name="MediaServiceImageTags">
    <vt:lpwstr/>
  </property>
</Properties>
</file>